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ostTable-Borderless"/>
        <w:tblW w:w="0" w:type="auto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673835">
        <w:tc>
          <w:tcPr>
            <w:tcW w:w="5400" w:type="dxa"/>
          </w:tcPr>
          <w:tbl>
            <w:tblPr>
              <w:tblStyle w:val="BodyTable"/>
              <w:tblpPr w:leftFromText="180" w:rightFromText="180" w:vertAnchor="page" w:horzAnchor="page" w:tblpX="15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3"/>
              <w:gridCol w:w="2982"/>
            </w:tblGrid>
            <w:tr w:rsidR="00673835" w:rsidRPr="004702C8" w:rsidTr="0002013B">
              <w:tc>
                <w:tcPr>
                  <w:tcW w:w="2403" w:type="dxa"/>
                </w:tcPr>
                <w:p w:rsidR="00673835" w:rsidRPr="004702C8" w:rsidRDefault="0002013B">
                  <w:pPr>
                    <w:pStyle w:val="TableHeading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  <w:r w:rsidR="00E315CB" w:rsidRPr="004702C8">
                    <w:rPr>
                      <w:sz w:val="22"/>
                      <w:szCs w:val="22"/>
                    </w:rPr>
                    <w:t>ame</w:t>
                  </w:r>
                  <w:r w:rsidR="004267C5" w:rsidRPr="004702C8">
                    <w:rPr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2982" w:type="dxa"/>
                </w:tcPr>
                <w:p w:rsidR="00673835" w:rsidRPr="004702C8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  <w:tr w:rsidR="00673835" w:rsidRPr="004702C8" w:rsidTr="0002013B">
              <w:tc>
                <w:tcPr>
                  <w:tcW w:w="2403" w:type="dxa"/>
                </w:tcPr>
                <w:p w:rsidR="00673835" w:rsidRPr="004702C8" w:rsidRDefault="0002013B">
                  <w:pPr>
                    <w:pStyle w:val="TableHeading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Position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Applying </w:t>
                  </w:r>
                  <w:r w:rsidR="004267C5" w:rsidRPr="004702C8">
                    <w:rPr>
                      <w:sz w:val="22"/>
                      <w:szCs w:val="22"/>
                    </w:rPr>
                    <w:t>:</w:t>
                  </w:r>
                  <w:proofErr w:type="gramEnd"/>
                </w:p>
              </w:tc>
              <w:tc>
                <w:tcPr>
                  <w:tcW w:w="2982" w:type="dxa"/>
                </w:tcPr>
                <w:p w:rsidR="00673835" w:rsidRPr="004702C8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  <w:tr w:rsidR="00673835" w:rsidRPr="004702C8" w:rsidTr="0002013B">
              <w:tc>
                <w:tcPr>
                  <w:tcW w:w="2403" w:type="dxa"/>
                </w:tcPr>
                <w:p w:rsidR="00673835" w:rsidRPr="004702C8" w:rsidRDefault="00E315CB">
                  <w:pPr>
                    <w:pStyle w:val="TableHeadingLeft"/>
                    <w:rPr>
                      <w:sz w:val="22"/>
                      <w:szCs w:val="22"/>
                    </w:rPr>
                  </w:pPr>
                  <w:r w:rsidRPr="004702C8">
                    <w:rPr>
                      <w:sz w:val="22"/>
                      <w:szCs w:val="22"/>
                    </w:rPr>
                    <w:t>Address:</w:t>
                  </w:r>
                </w:p>
              </w:tc>
              <w:tc>
                <w:tcPr>
                  <w:tcW w:w="2982" w:type="dxa"/>
                </w:tcPr>
                <w:p w:rsidR="00673835" w:rsidRPr="004702C8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  <w:tr w:rsidR="00673835" w:rsidRPr="004702C8" w:rsidTr="0002013B">
              <w:tc>
                <w:tcPr>
                  <w:tcW w:w="2403" w:type="dxa"/>
                </w:tcPr>
                <w:p w:rsidR="00673835" w:rsidRPr="004702C8" w:rsidRDefault="00E315CB">
                  <w:pPr>
                    <w:pStyle w:val="TableHeadingLeft"/>
                    <w:rPr>
                      <w:sz w:val="22"/>
                      <w:szCs w:val="22"/>
                    </w:rPr>
                  </w:pPr>
                  <w:r w:rsidRPr="004702C8">
                    <w:rPr>
                      <w:sz w:val="22"/>
                      <w:szCs w:val="22"/>
                    </w:rPr>
                    <w:t>Phone</w:t>
                  </w:r>
                  <w:r w:rsidR="004267C5" w:rsidRPr="004702C8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982" w:type="dxa"/>
                </w:tcPr>
                <w:p w:rsidR="00673835" w:rsidRPr="004702C8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  <w:tr w:rsidR="00673835" w:rsidRPr="004702C8" w:rsidTr="0002013B">
              <w:tc>
                <w:tcPr>
                  <w:tcW w:w="2403" w:type="dxa"/>
                </w:tcPr>
                <w:p w:rsidR="00673835" w:rsidRPr="004702C8" w:rsidRDefault="00E315CB">
                  <w:pPr>
                    <w:pStyle w:val="TableHeadingLeft"/>
                    <w:rPr>
                      <w:sz w:val="22"/>
                      <w:szCs w:val="22"/>
                    </w:rPr>
                  </w:pPr>
                  <w:r w:rsidRPr="004702C8">
                    <w:rPr>
                      <w:sz w:val="22"/>
                      <w:szCs w:val="22"/>
                    </w:rPr>
                    <w:t xml:space="preserve">Email: </w:t>
                  </w:r>
                </w:p>
              </w:tc>
              <w:tc>
                <w:tcPr>
                  <w:tcW w:w="2982" w:type="dxa"/>
                </w:tcPr>
                <w:p w:rsidR="00673835" w:rsidRPr="004702C8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73835" w:rsidRPr="004702C8" w:rsidRDefault="00673835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tbl>
            <w:tblPr>
              <w:tblStyle w:val="Body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0"/>
              <w:gridCol w:w="3045"/>
            </w:tblGrid>
            <w:tr w:rsidR="00673835" w:rsidRPr="004702C8">
              <w:tc>
                <w:tcPr>
                  <w:tcW w:w="2340" w:type="dxa"/>
                </w:tcPr>
                <w:p w:rsidR="00673835" w:rsidRPr="004702C8" w:rsidRDefault="00E315CB">
                  <w:pPr>
                    <w:pStyle w:val="TableHeadingLeft"/>
                    <w:rPr>
                      <w:sz w:val="22"/>
                      <w:szCs w:val="22"/>
                    </w:rPr>
                  </w:pPr>
                  <w:r w:rsidRPr="004702C8">
                    <w:rPr>
                      <w:sz w:val="22"/>
                      <w:szCs w:val="22"/>
                    </w:rPr>
                    <w:t xml:space="preserve">Cell Phone: </w:t>
                  </w:r>
                </w:p>
              </w:tc>
              <w:tc>
                <w:tcPr>
                  <w:tcW w:w="3045" w:type="dxa"/>
                </w:tcPr>
                <w:p w:rsidR="00673835" w:rsidRPr="004702C8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  <w:tr w:rsidR="00673835" w:rsidRPr="004702C8">
              <w:tc>
                <w:tcPr>
                  <w:tcW w:w="2340" w:type="dxa"/>
                </w:tcPr>
                <w:p w:rsidR="00673835" w:rsidRPr="004702C8" w:rsidRDefault="00E315CB">
                  <w:pPr>
                    <w:pStyle w:val="TableHeadingLeft"/>
                    <w:rPr>
                      <w:sz w:val="22"/>
                      <w:szCs w:val="22"/>
                    </w:rPr>
                  </w:pPr>
                  <w:r w:rsidRPr="004702C8">
                    <w:rPr>
                      <w:sz w:val="22"/>
                      <w:szCs w:val="22"/>
                    </w:rPr>
                    <w:t>Preferred method of contact</w:t>
                  </w:r>
                  <w:r w:rsidR="004267C5" w:rsidRPr="004702C8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045" w:type="dxa"/>
                </w:tcPr>
                <w:p w:rsidR="00673835" w:rsidRPr="004702C8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  <w:tr w:rsidR="00673835" w:rsidRPr="004702C8">
              <w:tc>
                <w:tcPr>
                  <w:tcW w:w="2340" w:type="dxa"/>
                </w:tcPr>
                <w:p w:rsidR="00673835" w:rsidRPr="004702C8" w:rsidRDefault="00E315CB">
                  <w:pPr>
                    <w:pStyle w:val="TableHeadingLeft"/>
                    <w:rPr>
                      <w:sz w:val="22"/>
                      <w:szCs w:val="22"/>
                    </w:rPr>
                  </w:pPr>
                  <w:r w:rsidRPr="004702C8">
                    <w:rPr>
                      <w:sz w:val="22"/>
                      <w:szCs w:val="22"/>
                    </w:rPr>
                    <w:t>Licenses Held</w:t>
                  </w:r>
                  <w:r w:rsidR="004267C5" w:rsidRPr="004702C8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045" w:type="dxa"/>
                </w:tcPr>
                <w:p w:rsidR="00673835" w:rsidRPr="004702C8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73835" w:rsidRPr="004702C8" w:rsidRDefault="00673835">
            <w:pPr>
              <w:pStyle w:val="Header"/>
              <w:rPr>
                <w:sz w:val="22"/>
                <w:szCs w:val="22"/>
              </w:rPr>
            </w:pPr>
          </w:p>
        </w:tc>
      </w:tr>
    </w:tbl>
    <w:p w:rsidR="00673835" w:rsidRDefault="00673835">
      <w:pPr>
        <w:pStyle w:val="NoSpaceBetween"/>
      </w:pPr>
    </w:p>
    <w:p w:rsidR="00673835" w:rsidRDefault="00673835"/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673835" w:rsidRPr="00E315CB">
        <w:tc>
          <w:tcPr>
            <w:tcW w:w="10800" w:type="dxa"/>
          </w:tcPr>
          <w:tbl>
            <w:tblPr>
              <w:tblStyle w:val="BodyTable"/>
              <w:tblW w:w="0" w:type="auto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615"/>
              <w:gridCol w:w="1899"/>
              <w:gridCol w:w="2961"/>
              <w:gridCol w:w="2097"/>
              <w:gridCol w:w="1203"/>
            </w:tblGrid>
            <w:tr w:rsidR="00673835" w:rsidRPr="00E315CB">
              <w:tc>
                <w:tcPr>
                  <w:tcW w:w="2615" w:type="dxa"/>
                  <w:shd w:val="clear" w:color="auto" w:fill="F2F2F2" w:themeFill="background1" w:themeFillShade="F2"/>
                  <w:vAlign w:val="bottom"/>
                </w:tcPr>
                <w:p w:rsidR="00673835" w:rsidRPr="00E315CB" w:rsidRDefault="00E315CB">
                  <w:pPr>
                    <w:pStyle w:val="TopicHeading1"/>
                    <w:rPr>
                      <w:sz w:val="22"/>
                      <w:szCs w:val="22"/>
                    </w:rPr>
                  </w:pPr>
                  <w:r w:rsidRPr="00E315CB">
                    <w:rPr>
                      <w:sz w:val="22"/>
                      <w:szCs w:val="22"/>
                    </w:rPr>
                    <w:t>Work history</w:t>
                  </w:r>
                </w:p>
              </w:tc>
              <w:tc>
                <w:tcPr>
                  <w:tcW w:w="1899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673835" w:rsidRPr="00E315CB" w:rsidRDefault="004702C8">
                  <w:pPr>
                    <w:pStyle w:val="TableHeading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="00E315CB">
                    <w:rPr>
                      <w:sz w:val="22"/>
                      <w:szCs w:val="22"/>
                    </w:rPr>
                    <w:t>Dates</w:t>
                  </w:r>
                  <w:r w:rsidR="004267C5" w:rsidRPr="00E315CB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961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673835" w:rsidRPr="00E315CB" w:rsidRDefault="00673835">
                  <w:pPr>
                    <w:rPr>
                      <w:sz w:val="22"/>
                    </w:rPr>
                  </w:pPr>
                </w:p>
              </w:tc>
              <w:tc>
                <w:tcPr>
                  <w:tcW w:w="2097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673835" w:rsidRPr="00E315CB" w:rsidRDefault="00673835">
                  <w:pPr>
                    <w:pStyle w:val="TableHeading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3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73835" w:rsidRPr="00E315CB" w:rsidRDefault="00673835">
            <w:pPr>
              <w:pStyle w:val="NoSpaceBetween"/>
              <w:rPr>
                <w:sz w:val="22"/>
              </w:rPr>
            </w:pPr>
          </w:p>
          <w:tbl>
            <w:tblPr>
              <w:tblStyle w:val="BodyTable"/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673835" w:rsidRPr="00E315CB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:rsidR="00673835" w:rsidRPr="00E315CB" w:rsidRDefault="00E315CB">
                  <w:pPr>
                    <w:pStyle w:val="TableHeading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1) Position Held: </w:t>
                  </w:r>
                </w:p>
              </w:tc>
            </w:tr>
            <w:tr w:rsidR="00673835" w:rsidRPr="00E315CB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73835" w:rsidRPr="00E315CB" w:rsidRDefault="00E315CB">
            <w:pPr>
              <w:pStyle w:val="NoSpaceBetween"/>
              <w:rPr>
                <w:sz w:val="22"/>
              </w:rPr>
            </w:pPr>
            <w:r>
              <w:rPr>
                <w:sz w:val="22"/>
              </w:rPr>
              <w:t>Reason Left?</w:t>
            </w:r>
          </w:p>
          <w:p w:rsidR="00673835" w:rsidRPr="00E315CB" w:rsidRDefault="00673835">
            <w:pPr>
              <w:pStyle w:val="NoSpaceBetween"/>
              <w:rPr>
                <w:sz w:val="22"/>
              </w:rPr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5"/>
              <w:gridCol w:w="5395"/>
            </w:tblGrid>
            <w:tr w:rsidR="00673835" w:rsidRPr="00E315CB">
              <w:tc>
                <w:tcPr>
                  <w:tcW w:w="2500" w:type="pct"/>
                </w:tcPr>
                <w:p w:rsidR="00673835" w:rsidRPr="00E315CB" w:rsidRDefault="00E315CB">
                  <w:pPr>
                    <w:pStyle w:val="TableHeading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2) Position Held: </w:t>
                  </w:r>
                </w:p>
              </w:tc>
              <w:tc>
                <w:tcPr>
                  <w:tcW w:w="2500" w:type="pct"/>
                </w:tcPr>
                <w:p w:rsidR="00673835" w:rsidRPr="00E315CB" w:rsidRDefault="00E315CB">
                  <w:pPr>
                    <w:pStyle w:val="TableHeading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Dates Held:</w:t>
                  </w:r>
                </w:p>
              </w:tc>
            </w:tr>
            <w:tr w:rsidR="00673835" w:rsidRPr="00E315CB">
              <w:tc>
                <w:tcPr>
                  <w:tcW w:w="2500" w:type="pct"/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00" w:type="pct"/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73835" w:rsidRPr="00E315CB" w:rsidRDefault="00E315CB">
            <w:pPr>
              <w:pStyle w:val="NoSpaceBetween"/>
              <w:rPr>
                <w:sz w:val="22"/>
              </w:rPr>
            </w:pPr>
            <w:r>
              <w:rPr>
                <w:sz w:val="22"/>
              </w:rPr>
              <w:t>3) Position Held</w:t>
            </w:r>
            <w:proofErr w:type="gramStart"/>
            <w:r>
              <w:rPr>
                <w:sz w:val="22"/>
              </w:rPr>
              <w:t xml:space="preserve">:                                      </w:t>
            </w:r>
            <w:r w:rsidR="00A24579">
              <w:rPr>
                <w:sz w:val="22"/>
              </w:rPr>
              <w:t xml:space="preserve">                               </w:t>
            </w:r>
            <w:r>
              <w:rPr>
                <w:sz w:val="22"/>
              </w:rPr>
              <w:t>Dates</w:t>
            </w:r>
            <w:proofErr w:type="gramEnd"/>
            <w:r>
              <w:rPr>
                <w:sz w:val="22"/>
              </w:rPr>
              <w:t xml:space="preserve"> Held:</w:t>
            </w:r>
          </w:p>
          <w:tbl>
            <w:tblPr>
              <w:tblStyle w:val="BodyTable"/>
              <w:tblW w:w="0" w:type="auto"/>
              <w:tblLook w:val="04A0" w:firstRow="1" w:lastRow="0" w:firstColumn="1" w:lastColumn="0" w:noHBand="0" w:noVBand="1"/>
            </w:tblPr>
            <w:tblGrid>
              <w:gridCol w:w="10775"/>
            </w:tblGrid>
            <w:tr w:rsidR="00673835" w:rsidRPr="00E315CB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:rsidR="00673835" w:rsidRPr="00E315CB" w:rsidRDefault="004702C8">
                  <w:pPr>
                    <w:pStyle w:val="TableHeading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Reason left?</w:t>
                  </w:r>
                </w:p>
              </w:tc>
            </w:tr>
            <w:tr w:rsidR="00673835" w:rsidRPr="00E315CB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  <w:tr w:rsidR="00673835" w:rsidRPr="00E315CB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673835" w:rsidRPr="00E315CB" w:rsidRDefault="00673835">
                  <w:pPr>
                    <w:pStyle w:val="TableHeadingLeft"/>
                    <w:rPr>
                      <w:sz w:val="22"/>
                      <w:szCs w:val="22"/>
                    </w:rPr>
                  </w:pPr>
                </w:p>
              </w:tc>
            </w:tr>
            <w:tr w:rsidR="00673835" w:rsidRPr="00E315CB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673835" w:rsidRPr="00E315CB" w:rsidRDefault="00E315CB">
                  <w:pPr>
                    <w:pStyle w:val="Body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Please provide </w:t>
                  </w:r>
                  <w:r w:rsidR="004702C8">
                    <w:rPr>
                      <w:sz w:val="22"/>
                      <w:szCs w:val="22"/>
                    </w:rPr>
                    <w:t>three people</w:t>
                  </w:r>
                  <w:r>
                    <w:rPr>
                      <w:sz w:val="22"/>
                      <w:szCs w:val="22"/>
                    </w:rPr>
                    <w:t xml:space="preserve"> we can reach out to for references: </w:t>
                  </w:r>
                </w:p>
              </w:tc>
            </w:tr>
          </w:tbl>
          <w:p w:rsidR="00673835" w:rsidRPr="00E315CB" w:rsidRDefault="00E315CB">
            <w:pPr>
              <w:pStyle w:val="NoSpaceBetween"/>
              <w:rPr>
                <w:sz w:val="22"/>
              </w:rPr>
            </w:pPr>
            <w:r>
              <w:rPr>
                <w:sz w:val="22"/>
              </w:rPr>
              <w:t>Name                                                                                        Phone                                     Email</w:t>
            </w: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2879"/>
              <w:gridCol w:w="3136"/>
            </w:tblGrid>
            <w:tr w:rsidR="00E315CB" w:rsidRPr="00E315CB" w:rsidTr="00E315CB">
              <w:tc>
                <w:tcPr>
                  <w:tcW w:w="2213" w:type="pct"/>
                </w:tcPr>
                <w:p w:rsidR="00673835" w:rsidRPr="00E315CB" w:rsidRDefault="00673835">
                  <w:pPr>
                    <w:pStyle w:val="TableHeading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pct"/>
                </w:tcPr>
                <w:p w:rsidR="00673835" w:rsidRPr="00E315CB" w:rsidRDefault="00673835">
                  <w:pPr>
                    <w:pStyle w:val="TableHeading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3" w:type="pct"/>
                </w:tcPr>
                <w:p w:rsidR="00673835" w:rsidRPr="00E315CB" w:rsidRDefault="00673835">
                  <w:pPr>
                    <w:pStyle w:val="TableHeadingLeft"/>
                    <w:rPr>
                      <w:sz w:val="22"/>
                      <w:szCs w:val="22"/>
                    </w:rPr>
                  </w:pPr>
                </w:p>
              </w:tc>
            </w:tr>
            <w:tr w:rsidR="00E315CB" w:rsidRPr="00E315CB" w:rsidTr="00E315CB">
              <w:tc>
                <w:tcPr>
                  <w:tcW w:w="2213" w:type="pct"/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pct"/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3" w:type="pct"/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  <w:tr w:rsidR="00E315CB" w:rsidRPr="00E315CB" w:rsidTr="00E315CB">
              <w:tc>
                <w:tcPr>
                  <w:tcW w:w="2213" w:type="pct"/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pct"/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3" w:type="pct"/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73835" w:rsidRPr="00E315CB" w:rsidRDefault="00673835">
            <w:pPr>
              <w:rPr>
                <w:sz w:val="22"/>
              </w:rPr>
            </w:pPr>
          </w:p>
        </w:tc>
      </w:tr>
      <w:tr w:rsidR="00E315CB" w:rsidRPr="00E315CB">
        <w:tc>
          <w:tcPr>
            <w:tcW w:w="10800" w:type="dxa"/>
          </w:tcPr>
          <w:p w:rsidR="00E315CB" w:rsidRDefault="00A24579">
            <w:pPr>
              <w:pStyle w:val="TopicHeading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Education  Starting</w:t>
            </w:r>
            <w:proofErr w:type="gramEnd"/>
            <w:r>
              <w:rPr>
                <w:sz w:val="22"/>
                <w:szCs w:val="22"/>
              </w:rPr>
              <w:t xml:space="preserve"> with High School:</w:t>
            </w:r>
          </w:p>
          <w:p w:rsidR="00A24579" w:rsidRDefault="00A24579">
            <w:pPr>
              <w:pStyle w:val="Topic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                                                                           Dates Attended                        Degree</w:t>
            </w: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2879"/>
              <w:gridCol w:w="3136"/>
            </w:tblGrid>
            <w:tr w:rsidR="00A24579" w:rsidRPr="00E315CB" w:rsidTr="000650DE">
              <w:tc>
                <w:tcPr>
                  <w:tcW w:w="2213" w:type="pct"/>
                </w:tcPr>
                <w:p w:rsidR="00A24579" w:rsidRPr="00E315CB" w:rsidRDefault="00A24579" w:rsidP="000650DE">
                  <w:pPr>
                    <w:pStyle w:val="TableHeading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pct"/>
                </w:tcPr>
                <w:p w:rsidR="00A24579" w:rsidRPr="00E315CB" w:rsidRDefault="00A24579" w:rsidP="000650DE">
                  <w:pPr>
                    <w:pStyle w:val="TableHeading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3" w:type="pct"/>
                </w:tcPr>
                <w:p w:rsidR="00A24579" w:rsidRPr="00E315CB" w:rsidRDefault="00A24579" w:rsidP="000650DE">
                  <w:pPr>
                    <w:pStyle w:val="TableHeadingLeft"/>
                    <w:rPr>
                      <w:sz w:val="22"/>
                      <w:szCs w:val="22"/>
                    </w:rPr>
                  </w:pPr>
                </w:p>
              </w:tc>
            </w:tr>
            <w:tr w:rsidR="00A24579" w:rsidRPr="00E315CB" w:rsidTr="00A24579">
              <w:trPr>
                <w:trHeight w:val="395"/>
              </w:trPr>
              <w:tc>
                <w:tcPr>
                  <w:tcW w:w="2213" w:type="pct"/>
                </w:tcPr>
                <w:p w:rsidR="00A24579" w:rsidRPr="00E315CB" w:rsidRDefault="00A24579" w:rsidP="000650DE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pct"/>
                </w:tcPr>
                <w:p w:rsidR="00A24579" w:rsidRPr="00E315CB" w:rsidRDefault="00A24579" w:rsidP="000650DE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3" w:type="pct"/>
                </w:tcPr>
                <w:p w:rsidR="00A24579" w:rsidRPr="00E315CB" w:rsidRDefault="00A24579" w:rsidP="000650DE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  <w:tr w:rsidR="00A24579" w:rsidRPr="00E315CB" w:rsidTr="000650DE">
              <w:tc>
                <w:tcPr>
                  <w:tcW w:w="2213" w:type="pct"/>
                </w:tcPr>
                <w:p w:rsidR="00A24579" w:rsidRPr="00E315CB" w:rsidRDefault="00A24579" w:rsidP="000650DE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pct"/>
                </w:tcPr>
                <w:p w:rsidR="00A24579" w:rsidRPr="00E315CB" w:rsidRDefault="00A24579" w:rsidP="000650DE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3" w:type="pct"/>
                </w:tcPr>
                <w:p w:rsidR="00A24579" w:rsidRPr="00E315CB" w:rsidRDefault="00A24579" w:rsidP="000650DE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24579" w:rsidRDefault="00A24579">
            <w:pPr>
              <w:pStyle w:val="TopicHeading1"/>
              <w:rPr>
                <w:sz w:val="22"/>
                <w:szCs w:val="22"/>
              </w:rPr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2879"/>
              <w:gridCol w:w="3136"/>
            </w:tblGrid>
            <w:tr w:rsidR="00A24579" w:rsidRPr="00E315CB" w:rsidTr="000650DE">
              <w:tc>
                <w:tcPr>
                  <w:tcW w:w="2213" w:type="pct"/>
                </w:tcPr>
                <w:p w:rsidR="00A24579" w:rsidRPr="00E315CB" w:rsidRDefault="00A24579" w:rsidP="000650DE">
                  <w:pPr>
                    <w:pStyle w:val="TableHeading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pct"/>
                </w:tcPr>
                <w:p w:rsidR="00A24579" w:rsidRPr="00E315CB" w:rsidRDefault="00A24579" w:rsidP="000650DE">
                  <w:pPr>
                    <w:pStyle w:val="TableHeading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3" w:type="pct"/>
                </w:tcPr>
                <w:p w:rsidR="00A24579" w:rsidRPr="00E315CB" w:rsidRDefault="00A24579" w:rsidP="000650DE">
                  <w:pPr>
                    <w:pStyle w:val="TableHeadingLeft"/>
                    <w:rPr>
                      <w:sz w:val="22"/>
                      <w:szCs w:val="22"/>
                    </w:rPr>
                  </w:pPr>
                </w:p>
              </w:tc>
            </w:tr>
            <w:tr w:rsidR="00A24579" w:rsidRPr="00E315CB" w:rsidTr="000650DE">
              <w:trPr>
                <w:trHeight w:val="395"/>
              </w:trPr>
              <w:tc>
                <w:tcPr>
                  <w:tcW w:w="2213" w:type="pct"/>
                </w:tcPr>
                <w:p w:rsidR="00A24579" w:rsidRPr="00E315CB" w:rsidRDefault="00A24579" w:rsidP="000650DE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pct"/>
                </w:tcPr>
                <w:p w:rsidR="00A24579" w:rsidRPr="00E315CB" w:rsidRDefault="00A24579" w:rsidP="000650DE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3" w:type="pct"/>
                </w:tcPr>
                <w:p w:rsidR="00A24579" w:rsidRPr="00E315CB" w:rsidRDefault="00A24579" w:rsidP="000650DE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  <w:tr w:rsidR="00A24579" w:rsidRPr="00E315CB" w:rsidTr="000650DE">
              <w:tc>
                <w:tcPr>
                  <w:tcW w:w="2213" w:type="pct"/>
                </w:tcPr>
                <w:p w:rsidR="00A24579" w:rsidRPr="00E315CB" w:rsidRDefault="00A24579" w:rsidP="000650DE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pct"/>
                </w:tcPr>
                <w:p w:rsidR="00A24579" w:rsidRPr="00E315CB" w:rsidRDefault="00A24579" w:rsidP="000650DE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3" w:type="pct"/>
                </w:tcPr>
                <w:p w:rsidR="00A24579" w:rsidRPr="00E315CB" w:rsidRDefault="00A24579" w:rsidP="000650DE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24579" w:rsidRDefault="00A24579">
            <w:pPr>
              <w:pStyle w:val="Topic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Information:</w:t>
            </w:r>
          </w:p>
          <w:p w:rsidR="00A24579" w:rsidRDefault="00A24579">
            <w:pPr>
              <w:pStyle w:val="TopicHeading1"/>
              <w:rPr>
                <w:sz w:val="22"/>
                <w:szCs w:val="22"/>
              </w:rPr>
            </w:pPr>
          </w:p>
          <w:p w:rsidR="00A24579" w:rsidRDefault="00A24579">
            <w:pPr>
              <w:pStyle w:val="TopicHeading1"/>
              <w:rPr>
                <w:sz w:val="22"/>
                <w:szCs w:val="22"/>
              </w:rPr>
            </w:pPr>
          </w:p>
          <w:p w:rsidR="00A24579" w:rsidRDefault="00A24579">
            <w:pPr>
              <w:pStyle w:val="TopicHeading1"/>
              <w:rPr>
                <w:sz w:val="22"/>
                <w:szCs w:val="22"/>
              </w:rPr>
            </w:pPr>
          </w:p>
          <w:p w:rsidR="00A24579" w:rsidRDefault="00A24579">
            <w:pPr>
              <w:pStyle w:val="TopicHeading1"/>
              <w:rPr>
                <w:sz w:val="22"/>
                <w:szCs w:val="22"/>
              </w:rPr>
            </w:pPr>
          </w:p>
          <w:p w:rsidR="00A24579" w:rsidRDefault="00A24579">
            <w:pPr>
              <w:pStyle w:val="TopicHeading1"/>
              <w:rPr>
                <w:sz w:val="22"/>
                <w:szCs w:val="22"/>
              </w:rPr>
            </w:pPr>
          </w:p>
          <w:p w:rsidR="00A24579" w:rsidRPr="00E315CB" w:rsidRDefault="00A24579">
            <w:pPr>
              <w:pStyle w:val="TopicHeading1"/>
              <w:rPr>
                <w:sz w:val="22"/>
                <w:szCs w:val="22"/>
              </w:rPr>
            </w:pPr>
          </w:p>
        </w:tc>
      </w:tr>
    </w:tbl>
    <w:p w:rsidR="00673835" w:rsidRPr="00E315CB" w:rsidRDefault="00673835">
      <w:pPr>
        <w:rPr>
          <w:sz w:val="22"/>
        </w:rPr>
      </w:pPr>
    </w:p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673835" w:rsidRPr="00E315CB">
        <w:tc>
          <w:tcPr>
            <w:tcW w:w="10800" w:type="dxa"/>
          </w:tcPr>
          <w:tbl>
            <w:tblPr>
              <w:tblStyle w:val="BodyTable"/>
              <w:tblW w:w="0" w:type="auto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615"/>
              <w:gridCol w:w="1908"/>
              <w:gridCol w:w="2952"/>
              <w:gridCol w:w="2106"/>
              <w:gridCol w:w="1194"/>
            </w:tblGrid>
            <w:tr w:rsidR="00673835" w:rsidRPr="00E315CB">
              <w:tc>
                <w:tcPr>
                  <w:tcW w:w="2615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673835" w:rsidRPr="00E315CB" w:rsidRDefault="0002013B">
                  <w:pPr>
                    <w:pStyle w:val="TopicHeading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Attachments needed:</w:t>
                  </w:r>
                </w:p>
              </w:tc>
              <w:tc>
                <w:tcPr>
                  <w:tcW w:w="1908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673835" w:rsidRPr="00E315CB" w:rsidRDefault="004267C5" w:rsidP="004702C8">
                  <w:pPr>
                    <w:pStyle w:val="TableHeadingRight"/>
                    <w:jc w:val="left"/>
                    <w:rPr>
                      <w:sz w:val="22"/>
                      <w:szCs w:val="22"/>
                    </w:rPr>
                  </w:pPr>
                  <w:r w:rsidRPr="00E315CB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952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673835" w:rsidRPr="00E315CB" w:rsidRDefault="00673835">
                  <w:pPr>
                    <w:rPr>
                      <w:sz w:val="22"/>
                    </w:rPr>
                  </w:pPr>
                </w:p>
              </w:tc>
              <w:tc>
                <w:tcPr>
                  <w:tcW w:w="2106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673835" w:rsidRPr="00E315CB" w:rsidRDefault="00673835">
                  <w:pPr>
                    <w:pStyle w:val="TableHeading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2013B" w:rsidRDefault="0002013B">
            <w:pPr>
              <w:pStyle w:val="NoSpaceBetween"/>
              <w:rPr>
                <w:sz w:val="22"/>
              </w:rPr>
            </w:pPr>
            <w:r>
              <w:rPr>
                <w:sz w:val="22"/>
              </w:rPr>
              <w:t>Resume</w:t>
            </w:r>
          </w:p>
          <w:p w:rsidR="00673835" w:rsidRDefault="0002013B">
            <w:pPr>
              <w:pStyle w:val="NoSpaceBetween"/>
              <w:rPr>
                <w:sz w:val="22"/>
              </w:rPr>
            </w:pPr>
            <w:r>
              <w:rPr>
                <w:sz w:val="22"/>
              </w:rPr>
              <w:t>Current Liability insurance</w:t>
            </w:r>
          </w:p>
          <w:p w:rsidR="0002013B" w:rsidRDefault="0002013B">
            <w:pPr>
              <w:pStyle w:val="NoSpaceBetween"/>
              <w:rPr>
                <w:sz w:val="22"/>
              </w:rPr>
            </w:pPr>
            <w:r>
              <w:rPr>
                <w:sz w:val="22"/>
              </w:rPr>
              <w:t>NY state and Professional Licenses</w:t>
            </w:r>
          </w:p>
          <w:p w:rsidR="0002013B" w:rsidRPr="00E315CB" w:rsidRDefault="0002013B">
            <w:pPr>
              <w:pStyle w:val="NoSpaceBetween"/>
              <w:rPr>
                <w:sz w:val="22"/>
              </w:rPr>
            </w:pPr>
            <w:r>
              <w:rPr>
                <w:sz w:val="22"/>
              </w:rPr>
              <w:t>DOE finger printing</w:t>
            </w:r>
          </w:p>
          <w:tbl>
            <w:tblPr>
              <w:tblStyle w:val="BodyTable"/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673835" w:rsidRPr="00E315CB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:rsidR="00673835" w:rsidRPr="00E315CB" w:rsidRDefault="0002013B">
                  <w:pPr>
                    <w:pStyle w:val="TableHeading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NPI number</w:t>
                  </w:r>
                </w:p>
              </w:tc>
            </w:tr>
            <w:tr w:rsidR="00673835" w:rsidRPr="00E315CB" w:rsidTr="0002013B">
              <w:trPr>
                <w:trHeight w:val="512"/>
              </w:trPr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673835" w:rsidRPr="00E315CB" w:rsidRDefault="00673835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73835" w:rsidRPr="00E315CB" w:rsidRDefault="0002013B">
            <w:pPr>
              <w:pStyle w:val="NoSpaceBetween"/>
              <w:rPr>
                <w:sz w:val="22"/>
              </w:rPr>
            </w:pPr>
            <w:r>
              <w:rPr>
                <w:sz w:val="22"/>
              </w:rPr>
              <w:t>How did you hear about GMT?</w:t>
            </w:r>
            <w:bookmarkStart w:id="0" w:name="_GoBack"/>
            <w:bookmarkEnd w:id="0"/>
          </w:p>
          <w:p w:rsidR="00673835" w:rsidRPr="00E315CB" w:rsidRDefault="00673835">
            <w:pPr>
              <w:rPr>
                <w:sz w:val="22"/>
              </w:rPr>
            </w:pPr>
          </w:p>
        </w:tc>
      </w:tr>
    </w:tbl>
    <w:p w:rsidR="00673835" w:rsidRDefault="00673835"/>
    <w:sectPr w:rsidR="00673835" w:rsidSect="00673835">
      <w:headerReference w:type="default" r:id="rId8"/>
      <w:head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3B" w:rsidRDefault="0002013B">
      <w:r>
        <w:separator/>
      </w:r>
    </w:p>
  </w:endnote>
  <w:endnote w:type="continuationSeparator" w:id="0">
    <w:p w:rsidR="0002013B" w:rsidRDefault="0002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3B" w:rsidRDefault="0002013B">
      <w:r>
        <w:separator/>
      </w:r>
    </w:p>
  </w:footnote>
  <w:footnote w:type="continuationSeparator" w:id="0">
    <w:p w:rsidR="0002013B" w:rsidRDefault="000201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2013B">
      <w:trPr>
        <w:trHeight w:val="288"/>
      </w:trPr>
      <w:tc>
        <w:tcPr>
          <w:tcW w:w="1600" w:type="pct"/>
          <w:shd w:val="clear" w:color="auto" w:fill="663366" w:themeFill="accent1"/>
        </w:tcPr>
        <w:p w:rsidR="0002013B" w:rsidRDefault="0002013B"/>
      </w:tc>
      <w:tc>
        <w:tcPr>
          <w:tcW w:w="100" w:type="pct"/>
        </w:tcPr>
        <w:p w:rsidR="0002013B" w:rsidRDefault="0002013B"/>
      </w:tc>
      <w:tc>
        <w:tcPr>
          <w:tcW w:w="1600" w:type="pct"/>
          <w:shd w:val="clear" w:color="auto" w:fill="999966" w:themeFill="accent4"/>
        </w:tcPr>
        <w:p w:rsidR="0002013B" w:rsidRDefault="0002013B"/>
      </w:tc>
      <w:tc>
        <w:tcPr>
          <w:tcW w:w="100" w:type="pct"/>
        </w:tcPr>
        <w:p w:rsidR="0002013B" w:rsidRDefault="0002013B"/>
      </w:tc>
      <w:tc>
        <w:tcPr>
          <w:tcW w:w="1600" w:type="pct"/>
          <w:shd w:val="clear" w:color="auto" w:fill="666699" w:themeFill="accent3"/>
        </w:tcPr>
        <w:p w:rsidR="0002013B" w:rsidRDefault="0002013B"/>
      </w:tc>
    </w:tr>
  </w:tbl>
  <w:p w:rsidR="0002013B" w:rsidRDefault="0002013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2457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3B" w:rsidRDefault="0002013B">
    <w:pPr>
      <w:pStyle w:val="Header-Left"/>
      <w:spacing w:after="400"/>
    </w:pPr>
    <w:r>
      <w:rPr>
        <w:rStyle w:val="Plus"/>
      </w:rPr>
      <w:t>+</w:t>
    </w:r>
    <w:r w:rsidRPr="00E315CB">
      <w:rPr>
        <w:rStyle w:val="Plus"/>
        <w:rFonts w:ascii="Avenir Book" w:hAnsi="Avenir Book"/>
      </w:rPr>
      <w:t>Growing Minds Therapeutics</w:t>
    </w:r>
  </w:p>
  <w:p w:rsidR="0002013B" w:rsidRDefault="0002013B">
    <w:pPr>
      <w:pStyle w:val="NoSpaceBetween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2013B">
      <w:trPr>
        <w:trHeight w:val="288"/>
      </w:trPr>
      <w:tc>
        <w:tcPr>
          <w:tcW w:w="1600" w:type="pct"/>
          <w:shd w:val="clear" w:color="auto" w:fill="663366" w:themeFill="accent1"/>
        </w:tcPr>
        <w:p w:rsidR="0002013B" w:rsidRDefault="0002013B"/>
      </w:tc>
      <w:tc>
        <w:tcPr>
          <w:tcW w:w="100" w:type="pct"/>
        </w:tcPr>
        <w:p w:rsidR="0002013B" w:rsidRDefault="0002013B"/>
      </w:tc>
      <w:tc>
        <w:tcPr>
          <w:tcW w:w="1600" w:type="pct"/>
          <w:shd w:val="clear" w:color="auto" w:fill="999966" w:themeFill="accent4"/>
        </w:tcPr>
        <w:p w:rsidR="0002013B" w:rsidRDefault="0002013B"/>
      </w:tc>
      <w:tc>
        <w:tcPr>
          <w:tcW w:w="100" w:type="pct"/>
        </w:tcPr>
        <w:p w:rsidR="0002013B" w:rsidRDefault="0002013B"/>
      </w:tc>
      <w:tc>
        <w:tcPr>
          <w:tcW w:w="1600" w:type="pct"/>
          <w:shd w:val="clear" w:color="auto" w:fill="666699" w:themeFill="accent3"/>
        </w:tcPr>
        <w:p w:rsidR="0002013B" w:rsidRDefault="0002013B"/>
      </w:tc>
    </w:tr>
  </w:tbl>
  <w:p w:rsidR="0002013B" w:rsidRPr="00E315CB" w:rsidRDefault="0002013B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425"/>
      <w:gridCol w:w="5375"/>
    </w:tblGrid>
    <w:tr w:rsidR="0002013B" w:rsidRPr="00E315CB">
      <w:tc>
        <w:tcPr>
          <w:tcW w:w="5508" w:type="dxa"/>
        </w:tcPr>
        <w:p w:rsidR="0002013B" w:rsidRPr="00E315CB" w:rsidRDefault="0002013B">
          <w:pPr>
            <w:pStyle w:val="Contact"/>
            <w:rPr>
              <w:sz w:val="24"/>
              <w:szCs w:val="24"/>
            </w:rPr>
          </w:pPr>
          <w:r w:rsidRPr="00E315CB">
            <w:rPr>
              <w:sz w:val="24"/>
              <w:szCs w:val="24"/>
            </w:rPr>
            <w:t>454 Ft. Washington Ave. #7</w:t>
          </w:r>
        </w:p>
        <w:p w:rsidR="0002013B" w:rsidRPr="00E315CB" w:rsidRDefault="0002013B">
          <w:pPr>
            <w:pStyle w:val="Contact"/>
            <w:rPr>
              <w:sz w:val="24"/>
              <w:szCs w:val="24"/>
            </w:rPr>
          </w:pPr>
          <w:r w:rsidRPr="00E315CB">
            <w:rPr>
              <w:sz w:val="24"/>
              <w:szCs w:val="24"/>
            </w:rPr>
            <w:t>New York, NY 10033</w:t>
          </w:r>
        </w:p>
        <w:p w:rsidR="0002013B" w:rsidRDefault="0002013B">
          <w:pPr>
            <w:pStyle w:val="Contact"/>
            <w:rPr>
              <w:sz w:val="24"/>
              <w:szCs w:val="24"/>
            </w:rPr>
          </w:pPr>
          <w:r w:rsidRPr="00E315CB">
            <w:rPr>
              <w:sz w:val="24"/>
              <w:szCs w:val="24"/>
            </w:rPr>
            <w:t>212-927-0789</w:t>
          </w:r>
        </w:p>
        <w:p w:rsidR="0002013B" w:rsidRPr="00E315CB" w:rsidRDefault="0002013B">
          <w:pPr>
            <w:pStyle w:val="Contact"/>
            <w:rPr>
              <w:sz w:val="24"/>
              <w:szCs w:val="24"/>
            </w:rPr>
          </w:pPr>
          <w:r>
            <w:rPr>
              <w:sz w:val="24"/>
              <w:szCs w:val="24"/>
            </w:rPr>
            <w:t>growingmindstx@gmail.com</w:t>
          </w:r>
        </w:p>
      </w:tc>
      <w:tc>
        <w:tcPr>
          <w:tcW w:w="5508" w:type="dxa"/>
        </w:tcPr>
        <w:p w:rsidR="0002013B" w:rsidRPr="00E315CB" w:rsidRDefault="0002013B" w:rsidP="004702C8">
          <w:pPr>
            <w:pStyle w:val="Date"/>
            <w:jc w:val="center"/>
            <w:rPr>
              <w:b/>
              <w:color w:val="A04AA8" w:themeColor="text2" w:themeTint="99"/>
              <w:sz w:val="32"/>
              <w:szCs w:val="32"/>
            </w:rPr>
          </w:pPr>
          <w:r>
            <w:rPr>
              <w:b/>
              <w:color w:val="A04AA8" w:themeColor="text2" w:themeTint="99"/>
              <w:sz w:val="32"/>
              <w:szCs w:val="32"/>
            </w:rPr>
            <w:t xml:space="preserve">              Job A</w:t>
          </w:r>
          <w:r w:rsidRPr="00E315CB">
            <w:rPr>
              <w:b/>
              <w:color w:val="A04AA8" w:themeColor="text2" w:themeTint="99"/>
              <w:sz w:val="32"/>
              <w:szCs w:val="32"/>
            </w:rPr>
            <w:t>pplication</w:t>
          </w:r>
        </w:p>
      </w:tc>
    </w:tr>
    <w:tr w:rsidR="0002013B" w:rsidRPr="00E315CB">
      <w:tc>
        <w:tcPr>
          <w:tcW w:w="5508" w:type="dxa"/>
        </w:tcPr>
        <w:p w:rsidR="0002013B" w:rsidRPr="00E315CB" w:rsidRDefault="0002013B">
          <w:pPr>
            <w:pStyle w:val="Contact"/>
            <w:rPr>
              <w:sz w:val="24"/>
              <w:szCs w:val="24"/>
            </w:rPr>
          </w:pPr>
        </w:p>
      </w:tc>
      <w:tc>
        <w:tcPr>
          <w:tcW w:w="5508" w:type="dxa"/>
        </w:tcPr>
        <w:p w:rsidR="0002013B" w:rsidRDefault="0002013B" w:rsidP="004702C8">
          <w:pPr>
            <w:pStyle w:val="Date"/>
            <w:jc w:val="center"/>
            <w:rPr>
              <w:b/>
              <w:color w:val="A04AA8" w:themeColor="text2" w:themeTint="99"/>
              <w:sz w:val="32"/>
              <w:szCs w:val="32"/>
            </w:rPr>
          </w:pPr>
        </w:p>
      </w:tc>
    </w:tr>
  </w:tbl>
  <w:p w:rsidR="0002013B" w:rsidRDefault="0002013B" w:rsidP="004702C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E315CB"/>
    <w:rsid w:val="0002013B"/>
    <w:rsid w:val="004267C5"/>
    <w:rsid w:val="004702C8"/>
    <w:rsid w:val="005A1C37"/>
    <w:rsid w:val="005C6D41"/>
    <w:rsid w:val="00673835"/>
    <w:rsid w:val="00774B1D"/>
    <w:rsid w:val="0095174B"/>
    <w:rsid w:val="00A14FB0"/>
    <w:rsid w:val="00A24579"/>
    <w:rsid w:val="00AD4CF2"/>
    <w:rsid w:val="00D20F11"/>
    <w:rsid w:val="00E315CB"/>
    <w:rsid w:val="00E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B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Advantage%20Agenda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Advantage Agenda.dotx</Template>
  <TotalTime>35</TotalTime>
  <Pages>2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blanco</dc:creator>
  <cp:keywords/>
  <dc:description/>
  <cp:lastModifiedBy>maria blanco</cp:lastModifiedBy>
  <cp:revision>1</cp:revision>
  <dcterms:created xsi:type="dcterms:W3CDTF">2014-11-13T15:55:00Z</dcterms:created>
  <dcterms:modified xsi:type="dcterms:W3CDTF">2014-11-13T16:50:00Z</dcterms:modified>
  <cp:category/>
</cp:coreProperties>
</file>